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BA28" w14:textId="77777777" w:rsidR="002F0D9D" w:rsidRDefault="00D41F40" w:rsidP="00FA6079">
      <w:pPr>
        <w:pStyle w:val="Heading1"/>
      </w:pPr>
      <w:r>
        <w:t xml:space="preserve">Tussentijds </w:t>
      </w:r>
      <w:r w:rsidR="00466404">
        <w:t>POP (</w:t>
      </w:r>
      <w:r w:rsidR="002F0D9D" w:rsidRPr="002F0D9D">
        <w:t xml:space="preserve">Persoonlijk </w:t>
      </w:r>
      <w:proofErr w:type="spellStart"/>
      <w:r w:rsidR="002F0D9D" w:rsidRPr="002F0D9D">
        <w:t>OntwikkelingsPlan</w:t>
      </w:r>
      <w:proofErr w:type="spellEnd"/>
      <w:r w:rsidR="00466404">
        <w:t>)</w:t>
      </w:r>
    </w:p>
    <w:p w14:paraId="4FA85EC1" w14:textId="74AEFD67" w:rsidR="002F0D9D" w:rsidRPr="002F0D9D" w:rsidRDefault="002F0D9D" w:rsidP="001A7972">
      <w:pPr>
        <w:pStyle w:val="Heading2"/>
        <w:tabs>
          <w:tab w:val="right" w:pos="9072"/>
        </w:tabs>
      </w:pPr>
      <w:proofErr w:type="gramStart"/>
      <w:r w:rsidRPr="002F0D9D">
        <w:t>Naam :</w:t>
      </w:r>
      <w:proofErr w:type="gramEnd"/>
      <w:r w:rsidRPr="002F0D9D">
        <w:t xml:space="preserve">  ……………………………………..</w:t>
      </w:r>
      <w:r w:rsidR="001A7972">
        <w:tab/>
        <w:t>Datum: …/</w:t>
      </w:r>
      <w:proofErr w:type="gramStart"/>
      <w:r w:rsidR="001A7972">
        <w:t xml:space="preserve"> ..</w:t>
      </w:r>
      <w:proofErr w:type="gramEnd"/>
      <w:r w:rsidR="001A7972">
        <w:t xml:space="preserve">/ </w:t>
      </w:r>
      <w:r w:rsidR="00091C26">
        <w:t>…….</w:t>
      </w:r>
    </w:p>
    <w:p w14:paraId="0948043C" w14:textId="77777777" w:rsidR="002F0D9D" w:rsidRDefault="002F0D9D" w:rsidP="002F0D9D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D9D" w14:paraId="4F96851E" w14:textId="77777777" w:rsidTr="002F0D9D">
        <w:tc>
          <w:tcPr>
            <w:tcW w:w="9062" w:type="dxa"/>
          </w:tcPr>
          <w:p w14:paraId="2AD7176A" w14:textId="77777777" w:rsidR="002F0D9D" w:rsidRPr="002F0D9D" w:rsidRDefault="00D93CDD" w:rsidP="002F0D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Mijn initiële loopbaanvraag</w:t>
            </w:r>
            <w:r w:rsidR="002F0D9D" w:rsidRPr="002F0D9D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was :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8A9F808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4B9CF910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600BB074" w14:textId="77777777" w:rsidR="00D93CDD" w:rsidRDefault="00D93CDD" w:rsidP="002F0D9D">
            <w:pPr>
              <w:spacing w:line="240" w:lineRule="auto"/>
              <w:rPr>
                <w:rFonts w:cs="Calibri"/>
              </w:rPr>
            </w:pPr>
          </w:p>
          <w:p w14:paraId="3B7D4395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689104C5" w14:textId="77777777" w:rsidTr="002F0D9D">
        <w:tc>
          <w:tcPr>
            <w:tcW w:w="9062" w:type="dxa"/>
          </w:tcPr>
          <w:p w14:paraId="5C7DAF81" w14:textId="77777777" w:rsidR="002F0D9D" w:rsidRDefault="00D93CDD" w:rsidP="002F0D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Wat heb ik alvast ontdekt tijdens het eerste deel van de loopbaanbegeleiding (inzichten):</w:t>
            </w:r>
          </w:p>
          <w:p w14:paraId="5CC2DF5F" w14:textId="77777777" w:rsidR="00D93CDD" w:rsidRPr="002F0D9D" w:rsidRDefault="00D93CDD" w:rsidP="002F0D9D">
            <w:pPr>
              <w:spacing w:line="240" w:lineRule="auto"/>
              <w:rPr>
                <w:rFonts w:cs="Calibri"/>
              </w:rPr>
            </w:pPr>
          </w:p>
          <w:p w14:paraId="3B0034DA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11F853E8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7EB7B468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4F5CF4E5" w14:textId="77777777" w:rsidTr="002F0D9D">
        <w:tc>
          <w:tcPr>
            <w:tcW w:w="9062" w:type="dxa"/>
          </w:tcPr>
          <w:p w14:paraId="1E70F7AC" w14:textId="77777777" w:rsidR="00D93CDD" w:rsidRDefault="00D93CDD" w:rsidP="00D93CD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Wat is er al veranderd (gevoel, gedachten, acties):</w:t>
            </w:r>
          </w:p>
          <w:p w14:paraId="6EDA4FDB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4836849C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6E8A3ED8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4899CD12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51D73CBD" w14:textId="77777777" w:rsidTr="002F0D9D">
        <w:tc>
          <w:tcPr>
            <w:tcW w:w="9062" w:type="dxa"/>
          </w:tcPr>
          <w:p w14:paraId="3C2BC85D" w14:textId="77777777" w:rsidR="002F0D9D" w:rsidRDefault="00D93CDD" w:rsidP="002F0D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Wat is mijn uiteindelijk doel en tegen wanneer wil ik dit doel bereiken:</w:t>
            </w:r>
          </w:p>
          <w:p w14:paraId="76B26316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349031E3" w14:textId="77777777" w:rsidR="00D93CDD" w:rsidRDefault="00D93CDD" w:rsidP="002F0D9D">
            <w:pPr>
              <w:spacing w:line="240" w:lineRule="auto"/>
              <w:rPr>
                <w:rFonts w:cs="Calibri"/>
              </w:rPr>
            </w:pPr>
          </w:p>
          <w:p w14:paraId="1AD6A4B6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3779AC64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1337CA92" w14:textId="77777777" w:rsidTr="002F0D9D">
        <w:tc>
          <w:tcPr>
            <w:tcW w:w="9062" w:type="dxa"/>
          </w:tcPr>
          <w:p w14:paraId="4941F248" w14:textId="77777777" w:rsidR="002F0D9D" w:rsidRDefault="00D93CDD" w:rsidP="002F0D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Welke acties zijn nodig om mijn doel te bereiken. </w:t>
            </w:r>
          </w:p>
          <w:p w14:paraId="01F882E9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35C2D473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0E5D1547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2405F294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0EAEE730" w14:textId="77777777" w:rsidTr="00D93CDD">
        <w:trPr>
          <w:trHeight w:val="1770"/>
        </w:trPr>
        <w:tc>
          <w:tcPr>
            <w:tcW w:w="9062" w:type="dxa"/>
          </w:tcPr>
          <w:p w14:paraId="5E62FC5C" w14:textId="77777777" w:rsidR="00D93CDD" w:rsidRDefault="00D93CDD" w:rsidP="00D93CD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Hoever sta ik </w:t>
            </w:r>
            <w:proofErr w:type="gramStart"/>
            <w:r>
              <w:rPr>
                <w:rFonts w:cs="Calibri"/>
              </w:rPr>
              <w:t>al :</w:t>
            </w:r>
            <w:proofErr w:type="gramEnd"/>
            <w:r>
              <w:rPr>
                <w:rFonts w:cs="Calibri"/>
              </w:rPr>
              <w:t xml:space="preserve"> welke acties heb ik al genomen, welke acties ga ik nog nemen. </w:t>
            </w:r>
          </w:p>
          <w:p w14:paraId="16782D8A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1B77D1FD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5EBF9BFE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77D04B3E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0CE37FEA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  <w:tr w:rsidR="002F0D9D" w14:paraId="7579BAE2" w14:textId="77777777" w:rsidTr="002F0D9D">
        <w:tc>
          <w:tcPr>
            <w:tcW w:w="9062" w:type="dxa"/>
          </w:tcPr>
          <w:p w14:paraId="66E7D23C" w14:textId="77777777" w:rsidR="00D93CDD" w:rsidRDefault="00D93CDD" w:rsidP="00D93CDD">
            <w:pPr>
              <w:spacing w:line="240" w:lineRule="auto"/>
              <w:rPr>
                <w:rFonts w:cs="Calibri"/>
              </w:rPr>
            </w:pPr>
            <w:r w:rsidRPr="002F0D9D">
              <w:rPr>
                <w:rFonts w:cs="Calibri"/>
              </w:rPr>
              <w:t xml:space="preserve">Wie/wat kan ik inschakelen om </w:t>
            </w:r>
            <w:r>
              <w:rPr>
                <w:rFonts w:cs="Calibri"/>
              </w:rPr>
              <w:t xml:space="preserve">mij te helpen </w:t>
            </w:r>
            <w:r w:rsidRPr="002F0D9D">
              <w:rPr>
                <w:rFonts w:cs="Calibri"/>
              </w:rPr>
              <w:t>die acties tot een goed einde te</w:t>
            </w:r>
            <w:r>
              <w:rPr>
                <w:rFonts w:cs="Calibri"/>
              </w:rPr>
              <w:t xml:space="preserve"> </w:t>
            </w:r>
            <w:r w:rsidRPr="002F0D9D">
              <w:rPr>
                <w:rFonts w:cs="Calibri"/>
              </w:rPr>
              <w:t>brengen</w:t>
            </w:r>
            <w:r>
              <w:rPr>
                <w:rFonts w:cs="Calibri"/>
              </w:rPr>
              <w:t xml:space="preserve"> en mijn doel te bereiken:</w:t>
            </w:r>
            <w:r w:rsidRPr="002F0D9D">
              <w:rPr>
                <w:rFonts w:cs="Calibri"/>
              </w:rPr>
              <w:t xml:space="preserve"> </w:t>
            </w:r>
          </w:p>
          <w:p w14:paraId="667931AB" w14:textId="77777777" w:rsidR="00D93CDD" w:rsidRDefault="00D93CDD" w:rsidP="00D93CDD">
            <w:pPr>
              <w:spacing w:line="240" w:lineRule="auto"/>
              <w:rPr>
                <w:rFonts w:cs="Calibri"/>
              </w:rPr>
            </w:pPr>
          </w:p>
          <w:p w14:paraId="52736036" w14:textId="77777777" w:rsidR="00D93CDD" w:rsidRDefault="00D93CDD" w:rsidP="00D93CDD">
            <w:pPr>
              <w:spacing w:line="240" w:lineRule="auto"/>
              <w:rPr>
                <w:rFonts w:cs="Calibri"/>
              </w:rPr>
            </w:pPr>
          </w:p>
          <w:p w14:paraId="2F3ED175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17F6472E" w14:textId="77777777" w:rsidR="002F0D9D" w:rsidRDefault="002F0D9D" w:rsidP="002F0D9D">
            <w:pPr>
              <w:spacing w:line="240" w:lineRule="auto"/>
              <w:rPr>
                <w:rFonts w:cs="Calibri"/>
              </w:rPr>
            </w:pPr>
          </w:p>
          <w:p w14:paraId="5E1562BC" w14:textId="77777777" w:rsidR="002F0D9D" w:rsidRPr="002F0D9D" w:rsidRDefault="002F0D9D" w:rsidP="002F0D9D">
            <w:pPr>
              <w:spacing w:line="240" w:lineRule="auto"/>
              <w:rPr>
                <w:rFonts w:cs="Calibri"/>
              </w:rPr>
            </w:pPr>
          </w:p>
        </w:tc>
      </w:tr>
    </w:tbl>
    <w:p w14:paraId="5A036237" w14:textId="77777777" w:rsidR="002F0D9D" w:rsidRDefault="002F0D9D" w:rsidP="002F0D9D">
      <w:pPr>
        <w:spacing w:after="0" w:line="240" w:lineRule="auto"/>
        <w:rPr>
          <w:rFonts w:cs="Calibri"/>
        </w:rPr>
      </w:pPr>
    </w:p>
    <w:sectPr w:rsidR="002F0D9D" w:rsidSect="00FA6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4B93" w14:textId="77777777" w:rsidR="00273AD1" w:rsidRDefault="00273AD1" w:rsidP="00A60E13">
      <w:r>
        <w:separator/>
      </w:r>
    </w:p>
  </w:endnote>
  <w:endnote w:type="continuationSeparator" w:id="0">
    <w:p w14:paraId="1CB74F57" w14:textId="77777777" w:rsidR="00273AD1" w:rsidRDefault="00273AD1" w:rsidP="00A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4A19D" w14:textId="77777777" w:rsidR="00261712" w:rsidRDefault="00261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3AEF" w14:textId="77777777" w:rsidR="00FF643F" w:rsidRPr="008E041B" w:rsidRDefault="00FF643F" w:rsidP="008E0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7086" w14:textId="77777777" w:rsidR="00261712" w:rsidRDefault="0026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E601" w14:textId="77777777" w:rsidR="00273AD1" w:rsidRDefault="00273AD1" w:rsidP="00A60E13">
      <w:r>
        <w:separator/>
      </w:r>
    </w:p>
  </w:footnote>
  <w:footnote w:type="continuationSeparator" w:id="0">
    <w:p w14:paraId="6A08E9E9" w14:textId="77777777" w:rsidR="00273AD1" w:rsidRDefault="00273AD1" w:rsidP="00A6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1A6E" w14:textId="77777777" w:rsidR="00261712" w:rsidRDefault="00261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9C2F" w14:textId="77777777" w:rsidR="00FF643F" w:rsidRDefault="00FF643F" w:rsidP="00A60E13">
    <w:pPr>
      <w:pStyle w:val="Header"/>
      <w:ind w:firstLine="6521"/>
    </w:pPr>
    <w:r w:rsidRPr="00DE2BAD">
      <w:rPr>
        <w:noProof/>
      </w:rPr>
      <w:drawing>
        <wp:inline distT="0" distB="0" distL="0" distR="0" wp14:anchorId="119A77B8" wp14:editId="6DEF989F">
          <wp:extent cx="1249882" cy="370500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479" cy="409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7549" w14:textId="77777777" w:rsidR="00261712" w:rsidRDefault="00261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73.85pt;height:173.85pt" o:bullet="t">
        <v:imagedata r:id="rId1" o:title="clip_image001"/>
      </v:shape>
    </w:pict>
  </w:numPicBullet>
  <w:abstractNum w:abstractNumId="0" w15:restartNumberingAfterBreak="0">
    <w:nsid w:val="074C1E39"/>
    <w:multiLevelType w:val="hybridMultilevel"/>
    <w:tmpl w:val="3D122EB0"/>
    <w:lvl w:ilvl="0" w:tplc="184A2622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A5EC5"/>
    <w:multiLevelType w:val="hybridMultilevel"/>
    <w:tmpl w:val="EF68EDD8"/>
    <w:lvl w:ilvl="0" w:tplc="323EC6E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184A262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2" w:tplc="514C423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3" w:tplc="7BE0C33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4" w:tplc="B2D2A08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5" w:tplc="568E04C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6" w:tplc="97E25D6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7" w:tplc="7C50818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8" w:tplc="B0F42CC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</w:abstractNum>
  <w:num w:numId="1" w16cid:durableId="897320692">
    <w:abstractNumId w:val="1"/>
  </w:num>
  <w:num w:numId="2" w16cid:durableId="9480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EE"/>
    <w:rsid w:val="00091C26"/>
    <w:rsid w:val="000E3F8A"/>
    <w:rsid w:val="001222F3"/>
    <w:rsid w:val="00193076"/>
    <w:rsid w:val="00193D6F"/>
    <w:rsid w:val="001A7972"/>
    <w:rsid w:val="001D7275"/>
    <w:rsid w:val="00261712"/>
    <w:rsid w:val="00273AD1"/>
    <w:rsid w:val="002F0D9D"/>
    <w:rsid w:val="003A3E13"/>
    <w:rsid w:val="003A7854"/>
    <w:rsid w:val="003C02A4"/>
    <w:rsid w:val="00401E1D"/>
    <w:rsid w:val="00412454"/>
    <w:rsid w:val="0043158E"/>
    <w:rsid w:val="00466404"/>
    <w:rsid w:val="00467181"/>
    <w:rsid w:val="00532CB5"/>
    <w:rsid w:val="00602D08"/>
    <w:rsid w:val="006276BB"/>
    <w:rsid w:val="006F4C4B"/>
    <w:rsid w:val="00802066"/>
    <w:rsid w:val="008E041B"/>
    <w:rsid w:val="00966346"/>
    <w:rsid w:val="00995C24"/>
    <w:rsid w:val="00A60E13"/>
    <w:rsid w:val="00A72102"/>
    <w:rsid w:val="00AD01AB"/>
    <w:rsid w:val="00AD6A9F"/>
    <w:rsid w:val="00B17A61"/>
    <w:rsid w:val="00B4250F"/>
    <w:rsid w:val="00B578EE"/>
    <w:rsid w:val="00CA0CE7"/>
    <w:rsid w:val="00D1775F"/>
    <w:rsid w:val="00D30E79"/>
    <w:rsid w:val="00D41F40"/>
    <w:rsid w:val="00D93CDD"/>
    <w:rsid w:val="00E20456"/>
    <w:rsid w:val="00EF246C"/>
    <w:rsid w:val="00FA6079"/>
    <w:rsid w:val="00FF5CD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134455"/>
  <w15:chartTrackingRefBased/>
  <w15:docId w15:val="{9C3B2F0C-566D-8542-949E-BD9993B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13"/>
    <w:pPr>
      <w:autoSpaceDE w:val="0"/>
      <w:autoSpaceDN w:val="0"/>
      <w:adjustRightInd w:val="0"/>
      <w:spacing w:line="276" w:lineRule="auto"/>
    </w:pPr>
    <w:rPr>
      <w:rFonts w:ascii="Calibri" w:hAnsi="Calibri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43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1FB2C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6A9F"/>
    <w:pPr>
      <w:spacing w:before="360" w:after="240"/>
      <w:jc w:val="both"/>
      <w:outlineLvl w:val="1"/>
    </w:pPr>
    <w:rPr>
      <w:sz w:val="25"/>
      <w:szCs w:val="25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">
    <w:name w:val="Standaard"/>
    <w:rsid w:val="00B425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nl-NL"/>
    </w:rPr>
  </w:style>
  <w:style w:type="paragraph" w:customStyle="1" w:styleId="Hoofdtekst">
    <w:name w:val="Hoofdtekst"/>
    <w:rsid w:val="00B4250F"/>
    <w:pPr>
      <w:spacing w:after="0" w:line="240" w:lineRule="auto"/>
    </w:pPr>
    <w:rPr>
      <w:rFonts w:ascii="Helvetica Neue" w:eastAsia="Arial Unicode MS" w:hAnsi="Helvetica Neue" w:cs="Arial Unicode MS"/>
      <w:color w:val="000000"/>
      <w:lang w:val="nl-NL"/>
    </w:rPr>
  </w:style>
  <w:style w:type="character" w:customStyle="1" w:styleId="Hyperlink0">
    <w:name w:val="Hyperlink.0"/>
    <w:basedOn w:val="DefaultParagraphFont"/>
    <w:rsid w:val="00B4250F"/>
    <w:rPr>
      <w:rFonts w:ascii="Calibri" w:eastAsia="Calibri" w:hAnsi="Calibri" w:cs="Calibri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FF643F"/>
    <w:rPr>
      <w:rFonts w:asciiTheme="majorHAnsi" w:eastAsiaTheme="majorEastAsia" w:hAnsiTheme="majorHAnsi" w:cstheme="majorBidi"/>
      <w:b/>
      <w:bCs/>
      <w:color w:val="1FB2C5"/>
      <w:sz w:val="32"/>
      <w:szCs w:val="32"/>
      <w:lang w:val="nl-NL"/>
    </w:rPr>
  </w:style>
  <w:style w:type="character" w:styleId="Hyperlink">
    <w:name w:val="Hyperlink"/>
    <w:basedOn w:val="DefaultParagraphFont"/>
    <w:uiPriority w:val="99"/>
    <w:unhideWhenUsed/>
    <w:rsid w:val="00412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3F"/>
  </w:style>
  <w:style w:type="paragraph" w:styleId="Footer">
    <w:name w:val="footer"/>
    <w:basedOn w:val="Normal"/>
    <w:link w:val="FooterChar"/>
    <w:uiPriority w:val="99"/>
    <w:unhideWhenUsed/>
    <w:rsid w:val="00FF6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3F"/>
  </w:style>
  <w:style w:type="character" w:customStyle="1" w:styleId="Heading2Char">
    <w:name w:val="Heading 2 Char"/>
    <w:basedOn w:val="DefaultParagraphFont"/>
    <w:link w:val="Heading2"/>
    <w:uiPriority w:val="9"/>
    <w:rsid w:val="00AD6A9F"/>
    <w:rPr>
      <w:rFonts w:asciiTheme="majorHAnsi" w:eastAsiaTheme="majorEastAsia" w:hAnsiTheme="majorHAnsi" w:cstheme="majorBidi"/>
      <w:b/>
      <w:bCs/>
      <w:color w:val="1FB2C5"/>
      <w:sz w:val="25"/>
      <w:szCs w:val="25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ehuylebroeck/Dropbox/TEMPLATES%20LBB%20voor%20coaches/Templates%20LBB/5.%20Tussentijdse%20POP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 Tussentijdse POP.dotx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Inez Senecaut</cp:lastModifiedBy>
  <cp:revision>2</cp:revision>
  <dcterms:created xsi:type="dcterms:W3CDTF">2024-06-28T13:25:00Z</dcterms:created>
  <dcterms:modified xsi:type="dcterms:W3CDTF">2024-07-12T09:06:00Z</dcterms:modified>
</cp:coreProperties>
</file>